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53" w:rsidRDefault="00B11953" w:rsidP="00304BA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pt;height:102.6pt">
            <v:imagedata r:id="rId7" o:title="" cropbottom="951f"/>
          </v:shape>
        </w:pict>
      </w:r>
    </w:p>
    <w:p w:rsidR="00B11953" w:rsidRDefault="00B11953" w:rsidP="00825E95">
      <w:pPr>
        <w:jc w:val="both"/>
      </w:pPr>
    </w:p>
    <w:p w:rsidR="00B11953" w:rsidRDefault="00B11953" w:rsidP="00825E95">
      <w:pPr>
        <w:jc w:val="both"/>
      </w:pPr>
    </w:p>
    <w:p w:rsidR="00B11953" w:rsidRDefault="00B11953" w:rsidP="00825E95">
      <w:pPr>
        <w:jc w:val="both"/>
      </w:pPr>
    </w:p>
    <w:p w:rsidR="00B11953" w:rsidRDefault="00B11953" w:rsidP="00825E95">
      <w:pPr>
        <w:jc w:val="both"/>
      </w:pPr>
      <w:r>
        <w:t>DICHIARAZIONE ai sensi  80  comma 5 lettera c) – c-bis e c-ter del Decreto Legislativo n. 50 del 18.04.2016 RESA SINGOLARMENTE DA TUTTI I SOGGETTI, con riferimento al possesso dei requisiti di ordine generale .</w:t>
      </w:r>
    </w:p>
    <w:p w:rsidR="00B11953" w:rsidRDefault="00B11953" w:rsidP="00825E95">
      <w:pPr>
        <w:jc w:val="both"/>
      </w:pPr>
    </w:p>
    <w:p w:rsidR="00B11953" w:rsidRDefault="00B11953" w:rsidP="00825E95">
      <w:pPr>
        <w:jc w:val="both"/>
      </w:pPr>
    </w:p>
    <w:p w:rsidR="00B11953" w:rsidRPr="00825E95" w:rsidRDefault="00B11953" w:rsidP="00825E95">
      <w:pPr>
        <w:jc w:val="both"/>
        <w:rPr>
          <w:rFonts w:ascii="Verdana" w:hAnsi="Verdana"/>
          <w:b/>
        </w:rPr>
      </w:pPr>
    </w:p>
    <w:p w:rsidR="00B11953" w:rsidRPr="003324AE" w:rsidRDefault="00B11953" w:rsidP="007E4412">
      <w:pPr>
        <w:jc w:val="center"/>
        <w:rPr>
          <w:rFonts w:ascii="Verdana" w:hAnsi="Verdana" w:cs="Arial"/>
          <w:bCs/>
          <w:i/>
        </w:rPr>
      </w:pPr>
    </w:p>
    <w:p w:rsidR="00B11953" w:rsidRPr="003324AE" w:rsidRDefault="00B11953" w:rsidP="00B03B61">
      <w:pPr>
        <w:jc w:val="center"/>
        <w:rPr>
          <w:rFonts w:ascii="Verdana" w:hAnsi="Verdana"/>
        </w:rPr>
      </w:pPr>
      <w:r w:rsidRPr="003324AE">
        <w:rPr>
          <w:rFonts w:ascii="Verdana" w:hAnsi="Verdana"/>
          <w:b/>
        </w:rPr>
        <w:t xml:space="preserve">DICHIARAZIONE SOSTITUTIVA AI SENSI </w:t>
      </w:r>
      <w:r>
        <w:rPr>
          <w:rFonts w:ascii="Verdana" w:hAnsi="Verdana"/>
          <w:b/>
        </w:rPr>
        <w:t xml:space="preserve">DEGLI ARTICOLI 46-47  </w:t>
      </w:r>
      <w:r w:rsidRPr="003324AE">
        <w:rPr>
          <w:rFonts w:ascii="Verdana" w:hAnsi="Verdana"/>
          <w:b/>
        </w:rPr>
        <w:t xml:space="preserve">DEL DPR </w:t>
      </w:r>
      <w:r>
        <w:rPr>
          <w:rFonts w:ascii="Verdana" w:hAnsi="Verdana"/>
          <w:b/>
        </w:rPr>
        <w:t>4</w:t>
      </w:r>
      <w:r w:rsidRPr="003324AE">
        <w:rPr>
          <w:rFonts w:ascii="Verdana" w:hAnsi="Verdana"/>
          <w:b/>
        </w:rPr>
        <w:t>45/2000</w:t>
      </w:r>
      <w:r>
        <w:rPr>
          <w:rFonts w:ascii="Verdana" w:hAnsi="Verdana"/>
          <w:b/>
        </w:rPr>
        <w:t>.</w:t>
      </w:r>
    </w:p>
    <w:p w:rsidR="00B11953" w:rsidRPr="008A7F54" w:rsidRDefault="00B11953" w:rsidP="0053119F">
      <w:pPr>
        <w:jc w:val="both"/>
        <w:rPr>
          <w:rFonts w:ascii="Garamond" w:hAnsi="Garamond"/>
          <w:sz w:val="24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</w:rPr>
      </w:pPr>
      <w:r w:rsidRPr="008A7F54">
        <w:rPr>
          <w:rFonts w:ascii="Garamond" w:hAnsi="Garamond"/>
          <w:sz w:val="24"/>
        </w:rPr>
        <w:t>II</w:t>
      </w:r>
      <w:r>
        <w:rPr>
          <w:rFonts w:ascii="Garamond" w:hAnsi="Garamond"/>
          <w:sz w:val="24"/>
        </w:rPr>
        <w:t xml:space="preserve">/la </w:t>
      </w:r>
      <w:r w:rsidRPr="008A7F54">
        <w:rPr>
          <w:rFonts w:ascii="Garamond" w:hAnsi="Garamond"/>
          <w:sz w:val="24"/>
        </w:rPr>
        <w:t xml:space="preserve"> sottoscritto</w:t>
      </w:r>
      <w:r>
        <w:rPr>
          <w:rFonts w:ascii="Garamond" w:hAnsi="Garamond"/>
          <w:sz w:val="24"/>
        </w:rPr>
        <w:t>/a</w:t>
      </w:r>
      <w:r w:rsidRPr="008A7F54">
        <w:rPr>
          <w:rFonts w:ascii="Garamond" w:hAnsi="Garamond"/>
          <w:sz w:val="24"/>
        </w:rPr>
        <w:t xml:space="preserve"> ____________________________ nat</w:t>
      </w:r>
      <w:r>
        <w:rPr>
          <w:rFonts w:ascii="Garamond" w:hAnsi="Garamond"/>
          <w:sz w:val="24"/>
        </w:rPr>
        <w:t xml:space="preserve">o/a  </w:t>
      </w:r>
      <w:r w:rsidRPr="008A7F54">
        <w:rPr>
          <w:rFonts w:ascii="Garamond" w:hAnsi="Garamond"/>
          <w:sz w:val="24"/>
        </w:rPr>
        <w:t xml:space="preserve"> a __________________________ </w:t>
      </w:r>
    </w:p>
    <w:p w:rsidR="00B11953" w:rsidRPr="008A7F54" w:rsidRDefault="00B11953" w:rsidP="0053119F">
      <w:pPr>
        <w:jc w:val="both"/>
        <w:rPr>
          <w:rFonts w:ascii="Garamond" w:hAnsi="Garamond"/>
          <w:sz w:val="24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</w:rPr>
      </w:pPr>
      <w:r w:rsidRPr="008A7F54">
        <w:rPr>
          <w:rFonts w:ascii="Garamond" w:hAnsi="Garamond"/>
          <w:sz w:val="24"/>
        </w:rPr>
        <w:t xml:space="preserve">il______________ </w:t>
      </w:r>
      <w:r>
        <w:rPr>
          <w:rFonts w:ascii="Garamond" w:hAnsi="Garamond"/>
          <w:sz w:val="24"/>
        </w:rPr>
        <w:t>in qualità d</w:t>
      </w:r>
      <w:r w:rsidRPr="008A7F54">
        <w:rPr>
          <w:rFonts w:ascii="Garamond" w:hAnsi="Garamond"/>
          <w:sz w:val="24"/>
        </w:rPr>
        <w:t>i:</w:t>
      </w:r>
    </w:p>
    <w:p w:rsidR="00B11953" w:rsidRPr="008A7F54" w:rsidRDefault="00B11953" w:rsidP="0053119F">
      <w:pPr>
        <w:jc w:val="both"/>
        <w:rPr>
          <w:rFonts w:ascii="Garamond" w:hAnsi="Garamond"/>
          <w:sz w:val="24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  <w:r w:rsidRPr="008A7F54">
        <w:rPr>
          <w:rFonts w:ascii="Garamond" w:hAnsi="Garamond"/>
          <w:sz w:val="24"/>
          <w:szCs w:val="18"/>
        </w:rPr>
        <w:t>(barrare la voce che interessa)</w:t>
      </w:r>
    </w:p>
    <w:p w:rsidR="00B11953" w:rsidRPr="008A7F54" w:rsidRDefault="00B11953" w:rsidP="0053119F">
      <w:pPr>
        <w:jc w:val="both"/>
        <w:rPr>
          <w:rFonts w:ascii="Garamond" w:hAnsi="Garamond"/>
          <w:sz w:val="24"/>
        </w:rPr>
      </w:pPr>
    </w:p>
    <w:p w:rsidR="00B11953" w:rsidRDefault="00B11953" w:rsidP="0053119F">
      <w:pPr>
        <w:jc w:val="both"/>
        <w:rPr>
          <w:rFonts w:ascii="Garamond" w:hAnsi="Garamond"/>
          <w:sz w:val="24"/>
          <w:szCs w:val="18"/>
          <w:u w:val="single"/>
        </w:rPr>
      </w:pPr>
      <w:r>
        <w:rPr>
          <w:rFonts w:ascii="Garamond" w:hAnsi="Garamond"/>
          <w:sz w:val="24"/>
          <w:u w:val="single"/>
        </w:rPr>
        <w:t xml:space="preserve">□ </w:t>
      </w:r>
      <w:r w:rsidRPr="008A7F54">
        <w:rPr>
          <w:rFonts w:ascii="Garamond" w:hAnsi="Garamond"/>
          <w:sz w:val="24"/>
          <w:u w:val="single"/>
        </w:rPr>
        <w:t xml:space="preserve">titolare </w:t>
      </w:r>
      <w:r w:rsidRPr="008A7F54">
        <w:rPr>
          <w:rFonts w:ascii="Garamond" w:hAnsi="Garamond"/>
          <w:sz w:val="24"/>
          <w:szCs w:val="18"/>
          <w:u w:val="single"/>
        </w:rPr>
        <w:t>(</w:t>
      </w:r>
      <w:r w:rsidRPr="008A7F54">
        <w:rPr>
          <w:rFonts w:ascii="Garamond" w:hAnsi="Garamond"/>
          <w:i/>
          <w:sz w:val="24"/>
          <w:szCs w:val="18"/>
          <w:u w:val="single"/>
        </w:rPr>
        <w:t>per le imprese individuali</w:t>
      </w:r>
      <w:r w:rsidRPr="008A7F54">
        <w:rPr>
          <w:rFonts w:ascii="Garamond" w:hAnsi="Garamond"/>
          <w:sz w:val="24"/>
          <w:szCs w:val="18"/>
          <w:u w:val="single"/>
        </w:rPr>
        <w:t>)</w:t>
      </w:r>
      <w:r>
        <w:rPr>
          <w:rFonts w:ascii="Garamond" w:hAnsi="Garamond"/>
          <w:sz w:val="24"/>
          <w:szCs w:val="18"/>
          <w:u w:val="single"/>
        </w:rPr>
        <w:t>;</w:t>
      </w:r>
    </w:p>
    <w:p w:rsidR="00B11953" w:rsidRPr="008A7F54" w:rsidRDefault="00B11953" w:rsidP="008A7F54">
      <w:pPr>
        <w:jc w:val="both"/>
        <w:rPr>
          <w:rFonts w:ascii="Garamond" w:hAnsi="Garamond"/>
          <w:sz w:val="24"/>
        </w:rPr>
      </w:pPr>
    </w:p>
    <w:p w:rsidR="00B11953" w:rsidRDefault="00B11953" w:rsidP="008A7F54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□  prestatori di servizi professionali non iscritti ad ordini o collegi;</w:t>
      </w:r>
    </w:p>
    <w:p w:rsidR="00B11953" w:rsidRDefault="00B11953" w:rsidP="008A7F54">
      <w:pPr>
        <w:jc w:val="both"/>
        <w:rPr>
          <w:rFonts w:ascii="Garamond" w:hAnsi="Garamond"/>
          <w:sz w:val="24"/>
          <w:szCs w:val="18"/>
          <w:u w:val="single"/>
        </w:rPr>
      </w:pPr>
    </w:p>
    <w:p w:rsidR="00B11953" w:rsidRDefault="00B11953" w:rsidP="008A7F54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□ professionista singolo iscritto ad albo professionale;</w:t>
      </w:r>
    </w:p>
    <w:p w:rsidR="00B11953" w:rsidRDefault="00B11953" w:rsidP="008A7F54">
      <w:pPr>
        <w:jc w:val="both"/>
        <w:rPr>
          <w:rFonts w:ascii="Garamond" w:hAnsi="Garamond"/>
          <w:sz w:val="24"/>
          <w:u w:val="single"/>
        </w:rPr>
      </w:pPr>
    </w:p>
    <w:p w:rsidR="00B11953" w:rsidRDefault="00B11953" w:rsidP="008A7F54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□ professionista associato;</w:t>
      </w:r>
    </w:p>
    <w:p w:rsidR="00B11953" w:rsidRDefault="00B11953" w:rsidP="008A7F54">
      <w:pPr>
        <w:jc w:val="both"/>
        <w:rPr>
          <w:rFonts w:ascii="Garamond" w:hAnsi="Garamond"/>
          <w:sz w:val="24"/>
          <w:u w:val="single"/>
        </w:rPr>
      </w:pPr>
    </w:p>
    <w:p w:rsidR="00B11953" w:rsidRDefault="00B11953" w:rsidP="008A7F54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□ socio di società di professionisti ;</w:t>
      </w:r>
    </w:p>
    <w:p w:rsidR="00B11953" w:rsidRDefault="00B11953" w:rsidP="00EC7288">
      <w:pPr>
        <w:jc w:val="both"/>
        <w:rPr>
          <w:rFonts w:ascii="Garamond" w:hAnsi="Garamond"/>
          <w:sz w:val="24"/>
          <w:u w:val="single"/>
        </w:rPr>
      </w:pPr>
    </w:p>
    <w:p w:rsidR="00B11953" w:rsidRDefault="00B11953" w:rsidP="00EC7288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□ membro di un consorzio  di professionisti;</w:t>
      </w:r>
    </w:p>
    <w:p w:rsidR="00B11953" w:rsidRDefault="00B11953" w:rsidP="00EC7288">
      <w:pPr>
        <w:jc w:val="both"/>
        <w:rPr>
          <w:rFonts w:ascii="Garamond" w:hAnsi="Garamond"/>
          <w:sz w:val="24"/>
          <w:u w:val="single"/>
        </w:rPr>
      </w:pPr>
    </w:p>
    <w:p w:rsidR="00B11953" w:rsidRDefault="00B11953" w:rsidP="00EC7288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□ membro di un raggruppamento temporaneo di professionisti ;</w:t>
      </w:r>
    </w:p>
    <w:p w:rsidR="00B11953" w:rsidRDefault="00B11953" w:rsidP="00EC7288">
      <w:pPr>
        <w:jc w:val="both"/>
        <w:rPr>
          <w:rFonts w:ascii="Garamond" w:hAnsi="Garamond"/>
          <w:sz w:val="24"/>
          <w:u w:val="single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□s</w:t>
      </w:r>
      <w:r w:rsidRPr="008A7F54">
        <w:rPr>
          <w:rFonts w:ascii="Garamond" w:hAnsi="Garamond"/>
          <w:sz w:val="24"/>
          <w:u w:val="single"/>
        </w:rPr>
        <w:t xml:space="preserve">ocio  </w:t>
      </w:r>
      <w:r w:rsidRPr="008A7F54">
        <w:rPr>
          <w:rFonts w:ascii="Garamond" w:hAnsi="Garamond"/>
          <w:sz w:val="24"/>
          <w:szCs w:val="18"/>
          <w:u w:val="single"/>
        </w:rPr>
        <w:t>(</w:t>
      </w:r>
      <w:r w:rsidRPr="008A7F54">
        <w:rPr>
          <w:rFonts w:ascii="Garamond" w:hAnsi="Garamond"/>
          <w:i/>
          <w:sz w:val="24"/>
          <w:szCs w:val="18"/>
          <w:u w:val="single"/>
        </w:rPr>
        <w:t>per le società in nome collettivo</w:t>
      </w:r>
      <w:r w:rsidRPr="008A7F54">
        <w:rPr>
          <w:rFonts w:ascii="Garamond" w:hAnsi="Garamond"/>
          <w:sz w:val="24"/>
          <w:szCs w:val="18"/>
          <w:u w:val="single"/>
        </w:rPr>
        <w:t>)</w:t>
      </w:r>
      <w:r>
        <w:rPr>
          <w:rFonts w:ascii="Garamond" w:hAnsi="Garamond"/>
          <w:sz w:val="24"/>
          <w:szCs w:val="18"/>
          <w:u w:val="single"/>
        </w:rPr>
        <w:t>;</w:t>
      </w:r>
    </w:p>
    <w:p w:rsidR="00B11953" w:rsidRDefault="00B11953" w:rsidP="0053119F">
      <w:pPr>
        <w:jc w:val="both"/>
        <w:rPr>
          <w:rFonts w:ascii="Garamond" w:hAnsi="Garamond"/>
          <w:sz w:val="24"/>
          <w:u w:val="single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□</w:t>
      </w:r>
      <w:r w:rsidRPr="008A7F54">
        <w:rPr>
          <w:rFonts w:ascii="Garamond" w:hAnsi="Garamond"/>
          <w:sz w:val="24"/>
          <w:u w:val="single"/>
        </w:rPr>
        <w:t xml:space="preserve">socio accomandatario </w:t>
      </w:r>
      <w:r w:rsidRPr="008A7F54">
        <w:rPr>
          <w:rFonts w:ascii="Garamond" w:hAnsi="Garamond"/>
          <w:sz w:val="24"/>
          <w:szCs w:val="18"/>
          <w:u w:val="single"/>
        </w:rPr>
        <w:t>(</w:t>
      </w:r>
      <w:r w:rsidRPr="008A7F54">
        <w:rPr>
          <w:rFonts w:ascii="Garamond" w:hAnsi="Garamond"/>
          <w:i/>
          <w:sz w:val="24"/>
          <w:szCs w:val="18"/>
          <w:u w:val="single"/>
        </w:rPr>
        <w:t>per le società in accomandita semplice</w:t>
      </w:r>
      <w:r w:rsidRPr="008A7F54">
        <w:rPr>
          <w:rFonts w:ascii="Garamond" w:hAnsi="Garamond"/>
          <w:sz w:val="24"/>
          <w:szCs w:val="18"/>
          <w:u w:val="single"/>
        </w:rPr>
        <w:t>)</w:t>
      </w:r>
      <w:r>
        <w:rPr>
          <w:rFonts w:ascii="Garamond" w:hAnsi="Garamond"/>
          <w:sz w:val="24"/>
          <w:szCs w:val="18"/>
          <w:u w:val="single"/>
        </w:rPr>
        <w:t>;</w:t>
      </w:r>
    </w:p>
    <w:p w:rsidR="00B11953" w:rsidRPr="008A7F54" w:rsidRDefault="00B11953" w:rsidP="0053119F">
      <w:pPr>
        <w:jc w:val="both"/>
        <w:rPr>
          <w:rFonts w:ascii="Garamond" w:hAnsi="Garamond"/>
          <w:sz w:val="24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 xml:space="preserve">□ </w:t>
      </w:r>
      <w:r w:rsidRPr="008A7F54">
        <w:rPr>
          <w:rFonts w:ascii="Garamond" w:hAnsi="Garamond"/>
          <w:sz w:val="24"/>
          <w:u w:val="single"/>
        </w:rPr>
        <w:t xml:space="preserve">amministratore munito di poteri di rappresentanza </w:t>
      </w:r>
      <w:r w:rsidRPr="008A7F54">
        <w:rPr>
          <w:rFonts w:ascii="Garamond" w:hAnsi="Garamond"/>
          <w:sz w:val="24"/>
          <w:szCs w:val="18"/>
          <w:u w:val="single"/>
        </w:rPr>
        <w:t>(</w:t>
      </w:r>
      <w:r w:rsidRPr="008A7F54">
        <w:rPr>
          <w:rFonts w:ascii="Garamond" w:hAnsi="Garamond"/>
          <w:i/>
          <w:sz w:val="24"/>
          <w:szCs w:val="18"/>
          <w:u w:val="single"/>
        </w:rPr>
        <w:t>per gli altri tipi di società</w:t>
      </w:r>
      <w:r w:rsidRPr="008A7F54">
        <w:rPr>
          <w:rFonts w:ascii="Garamond" w:hAnsi="Garamond"/>
          <w:sz w:val="24"/>
          <w:szCs w:val="18"/>
          <w:u w:val="single"/>
        </w:rPr>
        <w:t>)</w:t>
      </w:r>
    </w:p>
    <w:p w:rsidR="00B11953" w:rsidRPr="008A7F54" w:rsidRDefault="00B11953" w:rsidP="0053119F">
      <w:pPr>
        <w:jc w:val="both"/>
        <w:rPr>
          <w:rFonts w:ascii="Garamond" w:hAnsi="Garamond"/>
          <w:sz w:val="24"/>
          <w:u w:val="single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 xml:space="preserve">□ </w:t>
      </w:r>
      <w:r w:rsidRPr="008A7F54">
        <w:rPr>
          <w:rFonts w:ascii="Garamond" w:hAnsi="Garamond"/>
          <w:sz w:val="24"/>
          <w:u w:val="single"/>
        </w:rPr>
        <w:t xml:space="preserve">institore </w:t>
      </w:r>
    </w:p>
    <w:p w:rsidR="00B11953" w:rsidRPr="008A7F54" w:rsidRDefault="00B11953" w:rsidP="0053119F">
      <w:pPr>
        <w:jc w:val="both"/>
        <w:rPr>
          <w:rFonts w:ascii="Garamond" w:hAnsi="Garamond"/>
          <w:sz w:val="24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  <w:u w:val="single"/>
        </w:rPr>
      </w:pPr>
      <w:r>
        <w:rPr>
          <w:rFonts w:ascii="Garamond" w:hAnsi="Garamond"/>
          <w:sz w:val="24"/>
          <w:u w:val="single"/>
        </w:rPr>
        <w:t xml:space="preserve">□ </w:t>
      </w:r>
      <w:r w:rsidRPr="008A7F54">
        <w:rPr>
          <w:rFonts w:ascii="Garamond" w:hAnsi="Garamond"/>
          <w:sz w:val="24"/>
          <w:u w:val="single"/>
        </w:rPr>
        <w:t xml:space="preserve">direttore tecnico </w:t>
      </w:r>
      <w:r w:rsidRPr="008A7F54">
        <w:rPr>
          <w:rFonts w:ascii="Garamond" w:hAnsi="Garamond"/>
          <w:sz w:val="24"/>
          <w:szCs w:val="18"/>
          <w:u w:val="single"/>
        </w:rPr>
        <w:t>(</w:t>
      </w:r>
      <w:r w:rsidRPr="008A7F54">
        <w:rPr>
          <w:rFonts w:ascii="Garamond" w:hAnsi="Garamond"/>
          <w:i/>
          <w:sz w:val="24"/>
          <w:szCs w:val="18"/>
          <w:u w:val="single"/>
        </w:rPr>
        <w:t>per le imprese individuali, le società di persone e gli altri tipi di società sopra elencati</w:t>
      </w:r>
      <w:r w:rsidRPr="008A7F54">
        <w:rPr>
          <w:rFonts w:ascii="Garamond" w:hAnsi="Garamond"/>
          <w:sz w:val="24"/>
          <w:szCs w:val="18"/>
          <w:u w:val="single"/>
        </w:rPr>
        <w:t>)</w:t>
      </w:r>
    </w:p>
    <w:p w:rsidR="00B11953" w:rsidRDefault="00B11953" w:rsidP="0053119F">
      <w:pPr>
        <w:jc w:val="both"/>
        <w:rPr>
          <w:rFonts w:ascii="Garamond" w:hAnsi="Garamond"/>
          <w:sz w:val="24"/>
          <w:u w:val="single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 xml:space="preserve">□ </w:t>
      </w:r>
      <w:r w:rsidRPr="008A7F54">
        <w:rPr>
          <w:rFonts w:ascii="Garamond" w:hAnsi="Garamond"/>
          <w:sz w:val="24"/>
          <w:u w:val="single"/>
        </w:rPr>
        <w:t>socio unico</w:t>
      </w:r>
    </w:p>
    <w:p w:rsidR="00B11953" w:rsidRPr="008A7F54" w:rsidRDefault="00B11953" w:rsidP="0053119F">
      <w:pPr>
        <w:jc w:val="both"/>
        <w:rPr>
          <w:rFonts w:ascii="Garamond" w:hAnsi="Garamond"/>
          <w:sz w:val="24"/>
        </w:rPr>
      </w:pPr>
    </w:p>
    <w:p w:rsidR="00B11953" w:rsidRDefault="00B11953" w:rsidP="0053119F">
      <w:pPr>
        <w:jc w:val="both"/>
        <w:rPr>
          <w:rFonts w:ascii="Garamond" w:hAnsi="Garamond"/>
          <w:i/>
          <w:sz w:val="24"/>
          <w:szCs w:val="18"/>
          <w:u w:val="single"/>
        </w:rPr>
      </w:pPr>
      <w:r>
        <w:rPr>
          <w:rFonts w:ascii="Garamond" w:hAnsi="Garamond"/>
          <w:sz w:val="24"/>
          <w:u w:val="single"/>
        </w:rPr>
        <w:t xml:space="preserve">□ </w:t>
      </w:r>
      <w:r w:rsidRPr="008A7F54">
        <w:rPr>
          <w:rFonts w:ascii="Garamond" w:hAnsi="Garamond"/>
          <w:sz w:val="24"/>
          <w:u w:val="single"/>
        </w:rPr>
        <w:t xml:space="preserve">socio di maggioranza </w:t>
      </w:r>
      <w:r w:rsidRPr="008A7F54">
        <w:rPr>
          <w:rFonts w:ascii="Garamond" w:hAnsi="Garamond"/>
          <w:i/>
          <w:sz w:val="24"/>
          <w:szCs w:val="18"/>
          <w:u w:val="single"/>
        </w:rPr>
        <w:t>(per le società con meno di quattro soci; nel caso il socio di maggioranza sia una Società di Capitali la dichiarazione deve essere resa da ogni soggetto che ricopre una delle cariche di cui sopra)</w:t>
      </w:r>
      <w:r>
        <w:rPr>
          <w:rFonts w:ascii="Garamond" w:hAnsi="Garamond"/>
          <w:i/>
          <w:sz w:val="24"/>
          <w:szCs w:val="18"/>
          <w:u w:val="single"/>
        </w:rPr>
        <w:t>;</w:t>
      </w:r>
    </w:p>
    <w:p w:rsidR="00B11953" w:rsidRDefault="00B11953" w:rsidP="0053119F">
      <w:pPr>
        <w:jc w:val="both"/>
        <w:rPr>
          <w:rFonts w:ascii="Garamond" w:hAnsi="Garamond"/>
          <w:i/>
          <w:sz w:val="24"/>
          <w:szCs w:val="18"/>
          <w:u w:val="single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  <w:r w:rsidRPr="008A7F54">
        <w:rPr>
          <w:rFonts w:ascii="Garamond" w:hAnsi="Garamond"/>
          <w:sz w:val="24"/>
          <w:szCs w:val="18"/>
        </w:rPr>
        <w:t>dell’impresa/società/altro soggetto_________________________________</w:t>
      </w:r>
      <w:r w:rsidRPr="008A7F54">
        <w:rPr>
          <w:rFonts w:ascii="Garamond" w:hAnsi="Garamond"/>
          <w:sz w:val="24"/>
          <w:szCs w:val="18"/>
        </w:rPr>
        <w:softHyphen/>
      </w:r>
      <w:r w:rsidRPr="008A7F54">
        <w:rPr>
          <w:rFonts w:ascii="Garamond" w:hAnsi="Garamond"/>
          <w:sz w:val="24"/>
          <w:szCs w:val="18"/>
        </w:rPr>
        <w:softHyphen/>
        <w:t>____________________</w:t>
      </w: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  <w:r w:rsidRPr="008A7F54">
        <w:rPr>
          <w:rFonts w:ascii="Garamond" w:hAnsi="Garamond"/>
          <w:sz w:val="24"/>
          <w:szCs w:val="18"/>
        </w:rPr>
        <w:t xml:space="preserve">con sede legale in ________________________ via/piazza _________________________________ </w:t>
      </w: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  <w:r w:rsidRPr="008A7F54">
        <w:rPr>
          <w:rFonts w:ascii="Garamond" w:hAnsi="Garamond"/>
          <w:sz w:val="24"/>
          <w:szCs w:val="18"/>
        </w:rPr>
        <w:t>codice fiscale ____________________________ partita I.V.A. ______________________________,</w:t>
      </w: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  <w:r w:rsidRPr="008A7F54">
        <w:rPr>
          <w:rFonts w:ascii="Garamond" w:hAnsi="Garamond"/>
          <w:sz w:val="24"/>
          <w:szCs w:val="18"/>
        </w:rPr>
        <w:t>residente in ____________________________________________________________________ _,</w:t>
      </w: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  <w:r>
        <w:rPr>
          <w:rFonts w:ascii="Garamond" w:hAnsi="Garamond"/>
          <w:sz w:val="24"/>
          <w:szCs w:val="18"/>
        </w:rPr>
        <w:t>A</w:t>
      </w:r>
      <w:r w:rsidRPr="008A7F54">
        <w:rPr>
          <w:rFonts w:ascii="Garamond" w:hAnsi="Garamond"/>
          <w:sz w:val="24"/>
          <w:szCs w:val="18"/>
        </w:rPr>
        <w:t>i sensi degli art. 46 e 47 del dpr 445/2000, ai fini della partecipa</w:t>
      </w:r>
      <w:r>
        <w:rPr>
          <w:rFonts w:ascii="Garamond" w:hAnsi="Garamond"/>
          <w:sz w:val="24"/>
          <w:szCs w:val="18"/>
        </w:rPr>
        <w:t xml:space="preserve">zione alla presente procedura di </w:t>
      </w:r>
      <w:r w:rsidRPr="008A7F54">
        <w:rPr>
          <w:rFonts w:ascii="Garamond" w:hAnsi="Garamond"/>
          <w:sz w:val="24"/>
          <w:szCs w:val="18"/>
        </w:rPr>
        <w:t>affidamento, consapevole della r</w:t>
      </w:r>
      <w:r>
        <w:rPr>
          <w:rFonts w:ascii="Garamond" w:hAnsi="Garamond"/>
          <w:sz w:val="24"/>
          <w:szCs w:val="18"/>
        </w:rPr>
        <w:t xml:space="preserve">esponsabilità penale nel caso di </w:t>
      </w:r>
      <w:r w:rsidRPr="008A7F54">
        <w:rPr>
          <w:rFonts w:ascii="Garamond" w:hAnsi="Garamond"/>
          <w:sz w:val="24"/>
          <w:szCs w:val="18"/>
        </w:rPr>
        <w:t>affermazioni mendaci, nonché delle conseguenze amministrative d</w:t>
      </w:r>
      <w:r>
        <w:rPr>
          <w:rFonts w:ascii="Garamond" w:hAnsi="Garamond"/>
          <w:sz w:val="24"/>
          <w:szCs w:val="18"/>
        </w:rPr>
        <w:t>i</w:t>
      </w:r>
      <w:r w:rsidRPr="008A7F54">
        <w:rPr>
          <w:rFonts w:ascii="Garamond" w:hAnsi="Garamond"/>
          <w:sz w:val="24"/>
          <w:szCs w:val="18"/>
        </w:rPr>
        <w:t xml:space="preserve"> esclusione dalle gare di cui all’art. 80 del decreto legislativo n. 50/2016 </w:t>
      </w:r>
      <w:r>
        <w:rPr>
          <w:rFonts w:ascii="Garamond" w:hAnsi="Garamond"/>
          <w:sz w:val="24"/>
          <w:szCs w:val="18"/>
        </w:rPr>
        <w:t>modificato</w:t>
      </w:r>
      <w:r w:rsidRPr="008A7F54">
        <w:rPr>
          <w:rFonts w:ascii="Garamond" w:hAnsi="Garamond"/>
          <w:sz w:val="24"/>
          <w:szCs w:val="18"/>
        </w:rPr>
        <w:t xml:space="preserve"> d.l. n. 135 del 2018,</w:t>
      </w:r>
    </w:p>
    <w:p w:rsidR="00B11953" w:rsidRPr="008A7F54" w:rsidRDefault="00B11953" w:rsidP="0053119F">
      <w:pPr>
        <w:jc w:val="both"/>
        <w:rPr>
          <w:rFonts w:ascii="Garamond" w:hAnsi="Garamond"/>
          <w:b/>
          <w:sz w:val="24"/>
          <w:szCs w:val="18"/>
        </w:rPr>
      </w:pPr>
    </w:p>
    <w:p w:rsidR="00B11953" w:rsidRPr="008A7F54" w:rsidRDefault="00B11953" w:rsidP="0053119F">
      <w:pPr>
        <w:jc w:val="center"/>
        <w:rPr>
          <w:rFonts w:ascii="Garamond" w:hAnsi="Garamond"/>
          <w:b/>
          <w:sz w:val="24"/>
          <w:szCs w:val="18"/>
        </w:rPr>
      </w:pPr>
      <w:r w:rsidRPr="008A7F54">
        <w:rPr>
          <w:rFonts w:ascii="Garamond" w:hAnsi="Garamond"/>
          <w:b/>
          <w:sz w:val="24"/>
          <w:szCs w:val="18"/>
        </w:rPr>
        <w:t>DICHIARA</w:t>
      </w:r>
      <w:r>
        <w:rPr>
          <w:rFonts w:ascii="Garamond" w:hAnsi="Garamond"/>
          <w:b/>
          <w:sz w:val="24"/>
          <w:szCs w:val="18"/>
        </w:rPr>
        <w:t>,</w:t>
      </w: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  <w:r w:rsidRPr="008A7F54">
        <w:rPr>
          <w:rFonts w:ascii="Garamond" w:hAnsi="Garamond"/>
          <w:sz w:val="24"/>
          <w:szCs w:val="18"/>
        </w:rPr>
        <w:t>relativamente all’insussistenza di cause di esclusione dalle gare di appalto di cui all’art. 80</w:t>
      </w:r>
      <w:r>
        <w:rPr>
          <w:rFonts w:ascii="Garamond" w:hAnsi="Garamond"/>
          <w:sz w:val="24"/>
          <w:szCs w:val="18"/>
        </w:rPr>
        <w:t xml:space="preserve"> comma 5 lettere c-, c- bis e c-ter </w:t>
      </w:r>
      <w:r w:rsidRPr="008A7F54">
        <w:rPr>
          <w:rFonts w:ascii="Garamond" w:hAnsi="Garamond"/>
          <w:sz w:val="24"/>
          <w:szCs w:val="18"/>
        </w:rPr>
        <w:t xml:space="preserve"> </w:t>
      </w:r>
      <w:r>
        <w:rPr>
          <w:rFonts w:ascii="Garamond" w:hAnsi="Garamond"/>
          <w:sz w:val="24"/>
          <w:szCs w:val="18"/>
        </w:rPr>
        <w:t>del D.</w:t>
      </w:r>
      <w:r w:rsidRPr="008A7F54">
        <w:rPr>
          <w:rFonts w:ascii="Garamond" w:hAnsi="Garamond"/>
          <w:sz w:val="24"/>
          <w:szCs w:val="18"/>
        </w:rPr>
        <w:t>lgs. n. 50/</w:t>
      </w:r>
      <w:r>
        <w:rPr>
          <w:rFonts w:ascii="Garamond" w:hAnsi="Garamond"/>
          <w:sz w:val="24"/>
          <w:szCs w:val="18"/>
        </w:rPr>
        <w:t>2016 e smi</w:t>
      </w:r>
      <w:r w:rsidRPr="008A7F54">
        <w:rPr>
          <w:rFonts w:ascii="Garamond" w:hAnsi="Garamond"/>
          <w:sz w:val="24"/>
          <w:szCs w:val="18"/>
        </w:rPr>
        <w:t xml:space="preserve">, </w:t>
      </w:r>
      <w:r>
        <w:rPr>
          <w:rFonts w:ascii="Garamond" w:hAnsi="Garamond"/>
          <w:sz w:val="24"/>
          <w:szCs w:val="18"/>
        </w:rPr>
        <w:t>che i</w:t>
      </w:r>
      <w:r w:rsidRPr="008A7F54">
        <w:rPr>
          <w:rFonts w:ascii="Garamond" w:hAnsi="Garamond"/>
          <w:sz w:val="24"/>
          <w:szCs w:val="18"/>
        </w:rPr>
        <w:t xml:space="preserve"> fatti</w:t>
      </w:r>
      <w:r>
        <w:rPr>
          <w:rFonts w:ascii="Garamond" w:hAnsi="Garamond"/>
          <w:sz w:val="24"/>
          <w:szCs w:val="18"/>
        </w:rPr>
        <w:t>,</w:t>
      </w:r>
      <w:r w:rsidRPr="008A7F54">
        <w:rPr>
          <w:rFonts w:ascii="Garamond" w:hAnsi="Garamond"/>
          <w:sz w:val="24"/>
          <w:szCs w:val="18"/>
        </w:rPr>
        <w:t xml:space="preserve"> stati e qualit</w:t>
      </w:r>
      <w:r>
        <w:rPr>
          <w:rFonts w:ascii="Garamond" w:hAnsi="Garamond"/>
          <w:sz w:val="24"/>
          <w:szCs w:val="18"/>
        </w:rPr>
        <w:t>à</w:t>
      </w:r>
      <w:r w:rsidRPr="008A7F54">
        <w:rPr>
          <w:rFonts w:ascii="Garamond" w:hAnsi="Garamond"/>
          <w:sz w:val="24"/>
          <w:szCs w:val="18"/>
        </w:rPr>
        <w:t xml:space="preserve">’ di seguito </w:t>
      </w:r>
      <w:r>
        <w:rPr>
          <w:rFonts w:ascii="Garamond" w:hAnsi="Garamond"/>
          <w:sz w:val="24"/>
          <w:szCs w:val="18"/>
        </w:rPr>
        <w:t xml:space="preserve">riportati corrispondono a verità:   </w:t>
      </w: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</w:p>
    <w:p w:rsidR="00B11953" w:rsidRPr="008A7F54" w:rsidRDefault="00B11953" w:rsidP="00825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sz w:val="24"/>
          <w:szCs w:val="18"/>
        </w:rPr>
      </w:pPr>
      <w:r w:rsidRPr="008A7F54">
        <w:rPr>
          <w:rFonts w:ascii="Garamond" w:hAnsi="Garamond" w:cs="Courier New"/>
          <w:color w:val="444444"/>
          <w:sz w:val="24"/>
        </w:rPr>
        <w:t>□ di non essersi   reso  colpevole  di  gravi   illeciti professionali,  tali  da  rendere  dubbia   la   sua   integrità  o affidabilità ;</w:t>
      </w:r>
    </w:p>
    <w:p w:rsidR="00B11953" w:rsidRPr="008A7F54" w:rsidRDefault="00B11953" w:rsidP="00825E95">
      <w:pPr>
        <w:tabs>
          <w:tab w:val="left" w:pos="180"/>
        </w:tabs>
        <w:ind w:left="360" w:hanging="360"/>
        <w:jc w:val="both"/>
        <w:rPr>
          <w:rFonts w:ascii="Garamond" w:hAnsi="Garamond"/>
          <w:sz w:val="24"/>
          <w:szCs w:val="18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</w:p>
    <w:p w:rsidR="00B11953" w:rsidRPr="008A7F54" w:rsidRDefault="00B11953" w:rsidP="00C45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 w:cs="Courier New"/>
          <w:color w:val="444444"/>
          <w:sz w:val="24"/>
        </w:rPr>
      </w:pPr>
      <w:r w:rsidRPr="008A7F54">
        <w:rPr>
          <w:rFonts w:ascii="Garamond" w:hAnsi="Garamond" w:cs="Courier New"/>
          <w:color w:val="444444"/>
          <w:sz w:val="24"/>
        </w:rPr>
        <w:t xml:space="preserve">□ di non aver  tentato   di   influenzare indebitamente il processo decisionale della stazione appaltante o  di ottenere informazioni riservate a fini di  proprio  vantaggio  oppure abbia fornito, anche per negligenza, informazioni false o  fuorvianti suscettibili  di  influenzare  le   decisioni   sull'esclusione,   la selezione o l'aggiudicazione, ovvero  abbia  omesso  le  informazioni dovute ai fini del corretto svolgimento della procedura di selezione; </w:t>
      </w:r>
    </w:p>
    <w:p w:rsidR="00B11953" w:rsidRPr="008A7F54" w:rsidRDefault="00B11953" w:rsidP="00C45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hAnsi="Garamond" w:cs="Courier New"/>
          <w:color w:val="444444"/>
          <w:sz w:val="24"/>
        </w:rPr>
      </w:pPr>
    </w:p>
    <w:p w:rsidR="00B11953" w:rsidRPr="008A7F54" w:rsidRDefault="00B11953" w:rsidP="00825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 w:cs="Courier New"/>
          <w:color w:val="444444"/>
          <w:sz w:val="24"/>
        </w:rPr>
      </w:pPr>
      <w:r w:rsidRPr="008A7F54">
        <w:rPr>
          <w:rFonts w:ascii="Garamond" w:hAnsi="Garamond" w:cs="Courier New"/>
          <w:color w:val="444444"/>
          <w:sz w:val="24"/>
        </w:rPr>
        <w:t xml:space="preserve">□ di aver  dimostrato  significative  o persistenti carenze nell'esecuzione di  un  precedente  contratto  di appalto o di concessione che ne  hanno  causato  la  risoluzione  per inadempimento ovvero di non </w:t>
      </w:r>
      <w:r>
        <w:rPr>
          <w:rFonts w:ascii="Garamond" w:hAnsi="Garamond" w:cs="Courier New"/>
          <w:color w:val="444444"/>
          <w:sz w:val="24"/>
        </w:rPr>
        <w:t>e</w:t>
      </w:r>
      <w:r w:rsidRPr="008A7F54">
        <w:rPr>
          <w:rFonts w:ascii="Garamond" w:hAnsi="Garamond" w:cs="Courier New"/>
          <w:color w:val="444444"/>
          <w:sz w:val="24"/>
        </w:rPr>
        <w:t>ssere stato condannato  al risarcimento del  danno  o  altre sanzioni comparabili.</w:t>
      </w:r>
    </w:p>
    <w:p w:rsidR="00B11953" w:rsidRPr="008A7F54" w:rsidRDefault="00B11953" w:rsidP="00825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sz w:val="24"/>
          <w:szCs w:val="18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  <w:szCs w:val="18"/>
        </w:rPr>
      </w:pPr>
      <w:r w:rsidRPr="008A7F54">
        <w:rPr>
          <w:rFonts w:ascii="Garamond" w:hAnsi="Garamond"/>
          <w:sz w:val="24"/>
          <w:szCs w:val="18"/>
        </w:rPr>
        <w:t>Data ______________</w:t>
      </w:r>
      <w:r w:rsidRPr="008A7F54">
        <w:rPr>
          <w:rFonts w:ascii="Garamond" w:hAnsi="Garamond"/>
          <w:sz w:val="24"/>
          <w:szCs w:val="18"/>
        </w:rPr>
        <w:tab/>
      </w:r>
      <w:r w:rsidRPr="008A7F54">
        <w:rPr>
          <w:rFonts w:ascii="Garamond" w:hAnsi="Garamond"/>
          <w:sz w:val="24"/>
          <w:szCs w:val="18"/>
        </w:rPr>
        <w:tab/>
      </w:r>
      <w:r w:rsidRPr="008A7F54">
        <w:rPr>
          <w:rFonts w:ascii="Garamond" w:hAnsi="Garamond"/>
          <w:sz w:val="24"/>
          <w:szCs w:val="18"/>
        </w:rPr>
        <w:tab/>
      </w:r>
      <w:r w:rsidRPr="008A7F54">
        <w:rPr>
          <w:rFonts w:ascii="Garamond" w:hAnsi="Garamond"/>
          <w:sz w:val="24"/>
          <w:szCs w:val="18"/>
        </w:rPr>
        <w:tab/>
        <w:t xml:space="preserve">          Firma </w:t>
      </w:r>
      <w:r w:rsidRPr="008A7F54">
        <w:rPr>
          <w:rFonts w:ascii="Garamond" w:hAnsi="Garamond"/>
          <w:sz w:val="24"/>
          <w:szCs w:val="18"/>
        </w:rPr>
        <w:softHyphen/>
      </w:r>
      <w:r w:rsidRPr="008A7F54">
        <w:rPr>
          <w:rFonts w:ascii="Garamond" w:hAnsi="Garamond"/>
          <w:sz w:val="24"/>
          <w:szCs w:val="18"/>
        </w:rPr>
        <w:softHyphen/>
      </w:r>
      <w:r w:rsidRPr="008A7F54">
        <w:rPr>
          <w:rFonts w:ascii="Garamond" w:hAnsi="Garamond"/>
          <w:sz w:val="24"/>
          <w:szCs w:val="18"/>
        </w:rPr>
        <w:softHyphen/>
      </w:r>
      <w:r w:rsidRPr="008A7F54">
        <w:rPr>
          <w:rFonts w:ascii="Garamond" w:hAnsi="Garamond"/>
          <w:sz w:val="24"/>
          <w:szCs w:val="18"/>
        </w:rPr>
        <w:softHyphen/>
      </w:r>
      <w:r w:rsidRPr="008A7F54">
        <w:rPr>
          <w:rFonts w:ascii="Garamond" w:hAnsi="Garamond"/>
          <w:sz w:val="24"/>
          <w:szCs w:val="18"/>
        </w:rPr>
        <w:softHyphen/>
      </w:r>
      <w:r w:rsidRPr="008A7F54">
        <w:rPr>
          <w:rFonts w:ascii="Garamond" w:hAnsi="Garamond"/>
          <w:sz w:val="24"/>
          <w:szCs w:val="18"/>
        </w:rPr>
        <w:softHyphen/>
      </w:r>
      <w:r w:rsidRPr="008A7F54">
        <w:rPr>
          <w:rFonts w:ascii="Garamond" w:hAnsi="Garamond"/>
          <w:sz w:val="24"/>
          <w:szCs w:val="18"/>
        </w:rPr>
        <w:softHyphen/>
        <w:t>__________________________</w:t>
      </w:r>
    </w:p>
    <w:p w:rsidR="00B11953" w:rsidRPr="008A7F54" w:rsidRDefault="00B11953" w:rsidP="0053119F">
      <w:pPr>
        <w:jc w:val="both"/>
        <w:rPr>
          <w:rFonts w:ascii="Garamond" w:hAnsi="Garamond"/>
          <w:sz w:val="24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</w:rPr>
      </w:pPr>
    </w:p>
    <w:p w:rsidR="00B11953" w:rsidRPr="008A7F54" w:rsidRDefault="00B11953" w:rsidP="0053119F">
      <w:pPr>
        <w:jc w:val="both"/>
        <w:rPr>
          <w:rFonts w:ascii="Garamond" w:hAnsi="Garamond"/>
          <w:sz w:val="24"/>
        </w:rPr>
      </w:pPr>
    </w:p>
    <w:p w:rsidR="00B11953" w:rsidRPr="008A7F54" w:rsidRDefault="00B11953" w:rsidP="00B60A73">
      <w:pPr>
        <w:jc w:val="both"/>
        <w:rPr>
          <w:rFonts w:ascii="Garamond" w:hAnsi="Garamond"/>
          <w:b/>
          <w:sz w:val="24"/>
          <w:szCs w:val="16"/>
        </w:rPr>
      </w:pPr>
      <w:r w:rsidRPr="008A7F54">
        <w:rPr>
          <w:rFonts w:ascii="Garamond" w:hAnsi="Garamond"/>
          <w:b/>
          <w:sz w:val="24"/>
          <w:szCs w:val="16"/>
        </w:rPr>
        <w:t>N.B.</w:t>
      </w:r>
    </w:p>
    <w:p w:rsidR="00B11953" w:rsidRPr="008A7F54" w:rsidRDefault="00B11953" w:rsidP="00B60A73">
      <w:pPr>
        <w:jc w:val="both"/>
        <w:rPr>
          <w:rFonts w:ascii="Garamond" w:hAnsi="Garamond"/>
          <w:b/>
          <w:sz w:val="24"/>
          <w:szCs w:val="16"/>
        </w:rPr>
      </w:pPr>
      <w:r w:rsidRPr="008A7F54">
        <w:rPr>
          <w:rFonts w:ascii="Garamond" w:hAnsi="Garamond"/>
          <w:b/>
          <w:sz w:val="24"/>
          <w:szCs w:val="16"/>
        </w:rPr>
        <w:t>La presente dichiarazione deve essere resa,  ai sensi dell’art. 80 del Decreto Legislativo n. 50/2016, dal:</w:t>
      </w:r>
    </w:p>
    <w:p w:rsidR="00B11953" w:rsidRPr="008A7F54" w:rsidRDefault="00B11953" w:rsidP="000A503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b/>
          <w:sz w:val="24"/>
          <w:szCs w:val="16"/>
        </w:rPr>
      </w:pPr>
      <w:r w:rsidRPr="008A7F54">
        <w:rPr>
          <w:rFonts w:ascii="Garamond" w:hAnsi="Garamond"/>
          <w:b/>
          <w:sz w:val="24"/>
          <w:szCs w:val="16"/>
        </w:rPr>
        <w:t xml:space="preserve">titolare e dal/dai  direttore/i tecnico/i  se si tratta di </w:t>
      </w:r>
      <w:r w:rsidRPr="008A7F54">
        <w:rPr>
          <w:rFonts w:ascii="Garamond" w:hAnsi="Garamond"/>
          <w:b/>
          <w:sz w:val="24"/>
          <w:szCs w:val="16"/>
          <w:u w:val="single"/>
        </w:rPr>
        <w:t>impresa individuale</w:t>
      </w:r>
      <w:r w:rsidRPr="008A7F54">
        <w:rPr>
          <w:rFonts w:ascii="Garamond" w:hAnsi="Garamond"/>
          <w:b/>
          <w:sz w:val="24"/>
          <w:szCs w:val="16"/>
        </w:rPr>
        <w:t xml:space="preserve">, </w:t>
      </w:r>
    </w:p>
    <w:p w:rsidR="00B11953" w:rsidRPr="008A7F54" w:rsidRDefault="00B11953" w:rsidP="000A503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b/>
          <w:sz w:val="24"/>
          <w:szCs w:val="16"/>
        </w:rPr>
      </w:pPr>
      <w:r w:rsidRPr="008A7F54">
        <w:rPr>
          <w:rFonts w:ascii="Garamond" w:hAnsi="Garamond"/>
          <w:b/>
          <w:sz w:val="24"/>
          <w:szCs w:val="16"/>
        </w:rPr>
        <w:t xml:space="preserve">da tutti i  soci e dal/dai  direttore/i tecnico/i se si tratta di </w:t>
      </w:r>
      <w:r w:rsidRPr="008A7F54">
        <w:rPr>
          <w:rFonts w:ascii="Garamond" w:hAnsi="Garamond"/>
          <w:b/>
          <w:sz w:val="24"/>
          <w:szCs w:val="16"/>
          <w:u w:val="single"/>
        </w:rPr>
        <w:t>società in nome collettivo</w:t>
      </w:r>
      <w:r w:rsidRPr="008A7F54">
        <w:rPr>
          <w:rFonts w:ascii="Garamond" w:hAnsi="Garamond"/>
          <w:b/>
          <w:sz w:val="24"/>
          <w:szCs w:val="16"/>
        </w:rPr>
        <w:t xml:space="preserve">, </w:t>
      </w:r>
    </w:p>
    <w:p w:rsidR="00B11953" w:rsidRPr="008A7F54" w:rsidRDefault="00B11953" w:rsidP="000A503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b/>
          <w:sz w:val="24"/>
          <w:szCs w:val="16"/>
        </w:rPr>
      </w:pPr>
      <w:r w:rsidRPr="008A7F54">
        <w:rPr>
          <w:rFonts w:ascii="Garamond" w:hAnsi="Garamond"/>
          <w:b/>
          <w:sz w:val="24"/>
          <w:szCs w:val="16"/>
        </w:rPr>
        <w:t xml:space="preserve">dai soci accomandatari e dal/dai  direttore/i tecnico/i in caso di </w:t>
      </w:r>
      <w:r w:rsidRPr="008A7F54">
        <w:rPr>
          <w:rFonts w:ascii="Garamond" w:hAnsi="Garamond"/>
          <w:b/>
          <w:sz w:val="24"/>
          <w:szCs w:val="16"/>
          <w:u w:val="single"/>
        </w:rPr>
        <w:t>società in accomandita semplice</w:t>
      </w:r>
      <w:r w:rsidRPr="008A7F54">
        <w:rPr>
          <w:rFonts w:ascii="Garamond" w:hAnsi="Garamond"/>
          <w:b/>
          <w:sz w:val="24"/>
          <w:szCs w:val="16"/>
        </w:rPr>
        <w:t xml:space="preserve">, </w:t>
      </w:r>
    </w:p>
    <w:p w:rsidR="00B11953" w:rsidRPr="008A7F54" w:rsidRDefault="00B11953" w:rsidP="000A503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b/>
          <w:sz w:val="24"/>
          <w:szCs w:val="16"/>
        </w:rPr>
      </w:pPr>
      <w:r w:rsidRPr="008A7F54">
        <w:rPr>
          <w:rFonts w:ascii="Garamond" w:hAnsi="Garamond"/>
          <w:b/>
          <w:sz w:val="24"/>
          <w:szCs w:val="16"/>
        </w:rPr>
        <w:t xml:space="preserve">dagli amministratori muniti di potere di rappresentanza, dal/dai  direttore/i tecnico/i, dal socio unico, dal socio di maggioranza se si tratta di società con meno di quattro soci se si tratta di </w:t>
      </w:r>
      <w:r w:rsidRPr="008A7F54">
        <w:rPr>
          <w:rFonts w:ascii="Garamond" w:hAnsi="Garamond"/>
          <w:b/>
          <w:sz w:val="24"/>
          <w:szCs w:val="16"/>
          <w:u w:val="single"/>
        </w:rPr>
        <w:t>altro tipo di società o consorzio.</w:t>
      </w:r>
    </w:p>
    <w:p w:rsidR="00B11953" w:rsidRPr="008A7F54" w:rsidRDefault="00B11953" w:rsidP="005B53A4">
      <w:pPr>
        <w:jc w:val="both"/>
        <w:rPr>
          <w:rFonts w:ascii="Garamond" w:hAnsi="Garamond"/>
          <w:b/>
          <w:sz w:val="24"/>
          <w:szCs w:val="16"/>
        </w:rPr>
      </w:pPr>
    </w:p>
    <w:p w:rsidR="00B11953" w:rsidRPr="008A7F54" w:rsidRDefault="00B11953" w:rsidP="00B60A73">
      <w:pPr>
        <w:jc w:val="both"/>
        <w:rPr>
          <w:rFonts w:ascii="Garamond" w:hAnsi="Garamond"/>
          <w:b/>
          <w:sz w:val="24"/>
          <w:szCs w:val="16"/>
        </w:rPr>
      </w:pPr>
      <w:r w:rsidRPr="008A7F54">
        <w:rPr>
          <w:rFonts w:ascii="Garamond" w:hAnsi="Garamond"/>
          <w:b/>
          <w:sz w:val="24"/>
          <w:szCs w:val="16"/>
        </w:rPr>
        <w:t>La presente dichiarazione dovrà essere sottoscritta con firma digitale da parte del</w:t>
      </w:r>
      <w:r>
        <w:rPr>
          <w:rFonts w:ascii="Garamond" w:hAnsi="Garamond"/>
          <w:b/>
          <w:sz w:val="24"/>
          <w:szCs w:val="16"/>
        </w:rPr>
        <w:t>/i</w:t>
      </w:r>
      <w:r w:rsidRPr="008A7F54">
        <w:rPr>
          <w:rFonts w:ascii="Garamond" w:hAnsi="Garamond"/>
          <w:b/>
          <w:sz w:val="24"/>
          <w:szCs w:val="16"/>
        </w:rPr>
        <w:t xml:space="preserve"> s</w:t>
      </w:r>
      <w:r>
        <w:rPr>
          <w:rFonts w:ascii="Garamond" w:hAnsi="Garamond"/>
          <w:b/>
          <w:sz w:val="24"/>
          <w:szCs w:val="16"/>
        </w:rPr>
        <w:t xml:space="preserve">oggetti </w:t>
      </w:r>
      <w:r w:rsidRPr="008A7F54">
        <w:rPr>
          <w:rFonts w:ascii="Garamond" w:hAnsi="Garamond"/>
          <w:b/>
          <w:sz w:val="24"/>
          <w:szCs w:val="16"/>
        </w:rPr>
        <w:t>dichiarante</w:t>
      </w:r>
      <w:r>
        <w:rPr>
          <w:rFonts w:ascii="Garamond" w:hAnsi="Garamond"/>
          <w:b/>
          <w:sz w:val="24"/>
          <w:szCs w:val="16"/>
        </w:rPr>
        <w:t>/i</w:t>
      </w:r>
      <w:r w:rsidRPr="008A7F54">
        <w:rPr>
          <w:rFonts w:ascii="Garamond" w:hAnsi="Garamond"/>
          <w:b/>
          <w:sz w:val="24"/>
          <w:szCs w:val="16"/>
        </w:rPr>
        <w:t xml:space="preserve"> </w:t>
      </w:r>
      <w:r>
        <w:rPr>
          <w:rFonts w:ascii="Garamond" w:hAnsi="Garamond"/>
          <w:b/>
          <w:sz w:val="24"/>
          <w:szCs w:val="16"/>
        </w:rPr>
        <w:t>.</w:t>
      </w:r>
    </w:p>
    <w:p w:rsidR="00B11953" w:rsidRPr="008A7F54" w:rsidRDefault="00B11953" w:rsidP="0053119F">
      <w:pPr>
        <w:rPr>
          <w:rFonts w:ascii="Garamond" w:hAnsi="Garamond"/>
          <w:sz w:val="24"/>
          <w:szCs w:val="18"/>
        </w:rPr>
      </w:pPr>
      <w:bookmarkStart w:id="0" w:name="_GoBack"/>
      <w:bookmarkEnd w:id="0"/>
    </w:p>
    <w:sectPr w:rsidR="00B11953" w:rsidRPr="008A7F54" w:rsidSect="0028557E"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53" w:rsidRDefault="00B11953">
      <w:r>
        <w:separator/>
      </w:r>
    </w:p>
  </w:endnote>
  <w:endnote w:type="continuationSeparator" w:id="0">
    <w:p w:rsidR="00B11953" w:rsidRDefault="00B11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53" w:rsidRDefault="00B11953" w:rsidP="000122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1953" w:rsidRDefault="00B119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53" w:rsidRDefault="00B11953" w:rsidP="000122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11953" w:rsidRDefault="00B119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53" w:rsidRDefault="00B11953">
      <w:r>
        <w:separator/>
      </w:r>
    </w:p>
  </w:footnote>
  <w:footnote w:type="continuationSeparator" w:id="0">
    <w:p w:rsidR="00B11953" w:rsidRDefault="00B11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E84"/>
    <w:multiLevelType w:val="hybridMultilevel"/>
    <w:tmpl w:val="2D22C56E"/>
    <w:lvl w:ilvl="0" w:tplc="90EC1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386A3A"/>
    <w:multiLevelType w:val="hybridMultilevel"/>
    <w:tmpl w:val="62245496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60783D"/>
    <w:multiLevelType w:val="hybridMultilevel"/>
    <w:tmpl w:val="90EA04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D02"/>
    <w:rsid w:val="000122DA"/>
    <w:rsid w:val="00015DC6"/>
    <w:rsid w:val="00036330"/>
    <w:rsid w:val="0004496B"/>
    <w:rsid w:val="0005250A"/>
    <w:rsid w:val="00061F4C"/>
    <w:rsid w:val="00062B6F"/>
    <w:rsid w:val="00070359"/>
    <w:rsid w:val="00093CEA"/>
    <w:rsid w:val="000A33F4"/>
    <w:rsid w:val="000A5034"/>
    <w:rsid w:val="000C32DF"/>
    <w:rsid w:val="000D6DD9"/>
    <w:rsid w:val="000E1245"/>
    <w:rsid w:val="000F2EFE"/>
    <w:rsid w:val="0010381E"/>
    <w:rsid w:val="0012000D"/>
    <w:rsid w:val="00126F57"/>
    <w:rsid w:val="00131136"/>
    <w:rsid w:val="00141EED"/>
    <w:rsid w:val="001427B7"/>
    <w:rsid w:val="00142A1B"/>
    <w:rsid w:val="0016364E"/>
    <w:rsid w:val="001727A0"/>
    <w:rsid w:val="00183699"/>
    <w:rsid w:val="00192CB9"/>
    <w:rsid w:val="001A7C92"/>
    <w:rsid w:val="001B4B0C"/>
    <w:rsid w:val="001C40FA"/>
    <w:rsid w:val="001C493E"/>
    <w:rsid w:val="001D4CCC"/>
    <w:rsid w:val="001F5E9E"/>
    <w:rsid w:val="0020524A"/>
    <w:rsid w:val="00205AEA"/>
    <w:rsid w:val="0021461F"/>
    <w:rsid w:val="00215388"/>
    <w:rsid w:val="002268FC"/>
    <w:rsid w:val="00242C38"/>
    <w:rsid w:val="00243EF1"/>
    <w:rsid w:val="00247969"/>
    <w:rsid w:val="00250634"/>
    <w:rsid w:val="00257141"/>
    <w:rsid w:val="00273D40"/>
    <w:rsid w:val="0028557E"/>
    <w:rsid w:val="00286FF7"/>
    <w:rsid w:val="002A427A"/>
    <w:rsid w:val="002C4A1A"/>
    <w:rsid w:val="002D41F0"/>
    <w:rsid w:val="002D508B"/>
    <w:rsid w:val="002D5EA5"/>
    <w:rsid w:val="002E03E6"/>
    <w:rsid w:val="002E0D34"/>
    <w:rsid w:val="002E6BF0"/>
    <w:rsid w:val="002F09ED"/>
    <w:rsid w:val="002F6117"/>
    <w:rsid w:val="00304BAE"/>
    <w:rsid w:val="00306B0F"/>
    <w:rsid w:val="00315025"/>
    <w:rsid w:val="00320D76"/>
    <w:rsid w:val="003324AE"/>
    <w:rsid w:val="00353AE3"/>
    <w:rsid w:val="00354B5F"/>
    <w:rsid w:val="003571F2"/>
    <w:rsid w:val="0038380B"/>
    <w:rsid w:val="00387490"/>
    <w:rsid w:val="00390A72"/>
    <w:rsid w:val="003C1ADC"/>
    <w:rsid w:val="003D4349"/>
    <w:rsid w:val="003E5EE7"/>
    <w:rsid w:val="00400929"/>
    <w:rsid w:val="00407045"/>
    <w:rsid w:val="00416920"/>
    <w:rsid w:val="00425F22"/>
    <w:rsid w:val="00471FC0"/>
    <w:rsid w:val="0048438A"/>
    <w:rsid w:val="004A74F9"/>
    <w:rsid w:val="004F3CF8"/>
    <w:rsid w:val="00515ACE"/>
    <w:rsid w:val="00523575"/>
    <w:rsid w:val="00524735"/>
    <w:rsid w:val="00527A0C"/>
    <w:rsid w:val="00530C2B"/>
    <w:rsid w:val="0053119F"/>
    <w:rsid w:val="0053385D"/>
    <w:rsid w:val="00535282"/>
    <w:rsid w:val="00545353"/>
    <w:rsid w:val="005B53A4"/>
    <w:rsid w:val="005C07A5"/>
    <w:rsid w:val="005C5737"/>
    <w:rsid w:val="005C751B"/>
    <w:rsid w:val="00601289"/>
    <w:rsid w:val="00612997"/>
    <w:rsid w:val="006255D6"/>
    <w:rsid w:val="006520CC"/>
    <w:rsid w:val="00665D70"/>
    <w:rsid w:val="00691AA4"/>
    <w:rsid w:val="00693816"/>
    <w:rsid w:val="006C005D"/>
    <w:rsid w:val="006D4619"/>
    <w:rsid w:val="0071206A"/>
    <w:rsid w:val="007430B1"/>
    <w:rsid w:val="00743289"/>
    <w:rsid w:val="00764BE3"/>
    <w:rsid w:val="00791DC9"/>
    <w:rsid w:val="0079700C"/>
    <w:rsid w:val="007C363B"/>
    <w:rsid w:val="007D25B9"/>
    <w:rsid w:val="007D38CA"/>
    <w:rsid w:val="007E4412"/>
    <w:rsid w:val="007E51B4"/>
    <w:rsid w:val="007E735F"/>
    <w:rsid w:val="007F31C0"/>
    <w:rsid w:val="007F3D45"/>
    <w:rsid w:val="00825E95"/>
    <w:rsid w:val="008529DB"/>
    <w:rsid w:val="00855123"/>
    <w:rsid w:val="00875CFD"/>
    <w:rsid w:val="00884106"/>
    <w:rsid w:val="008A1461"/>
    <w:rsid w:val="008A7D02"/>
    <w:rsid w:val="008A7F54"/>
    <w:rsid w:val="009070E8"/>
    <w:rsid w:val="009132A0"/>
    <w:rsid w:val="00930B6D"/>
    <w:rsid w:val="009405A5"/>
    <w:rsid w:val="00945D20"/>
    <w:rsid w:val="00947AF8"/>
    <w:rsid w:val="00951BB3"/>
    <w:rsid w:val="00953A43"/>
    <w:rsid w:val="009679EA"/>
    <w:rsid w:val="00985A8A"/>
    <w:rsid w:val="00991B48"/>
    <w:rsid w:val="009A014B"/>
    <w:rsid w:val="009B00DA"/>
    <w:rsid w:val="009C3B3C"/>
    <w:rsid w:val="009D4618"/>
    <w:rsid w:val="00A02EEA"/>
    <w:rsid w:val="00A0358D"/>
    <w:rsid w:val="00A0776C"/>
    <w:rsid w:val="00A24612"/>
    <w:rsid w:val="00A34577"/>
    <w:rsid w:val="00A4068F"/>
    <w:rsid w:val="00A41D68"/>
    <w:rsid w:val="00A55A5E"/>
    <w:rsid w:val="00A57093"/>
    <w:rsid w:val="00AA0A97"/>
    <w:rsid w:val="00AB44F9"/>
    <w:rsid w:val="00AF51C2"/>
    <w:rsid w:val="00AF5882"/>
    <w:rsid w:val="00AF5ABE"/>
    <w:rsid w:val="00B03B61"/>
    <w:rsid w:val="00B10B46"/>
    <w:rsid w:val="00B11953"/>
    <w:rsid w:val="00B12C36"/>
    <w:rsid w:val="00B41634"/>
    <w:rsid w:val="00B60A73"/>
    <w:rsid w:val="00BA1E20"/>
    <w:rsid w:val="00BB081E"/>
    <w:rsid w:val="00C1551D"/>
    <w:rsid w:val="00C231C1"/>
    <w:rsid w:val="00C454BA"/>
    <w:rsid w:val="00C6085F"/>
    <w:rsid w:val="00C722B7"/>
    <w:rsid w:val="00C86B74"/>
    <w:rsid w:val="00CD291F"/>
    <w:rsid w:val="00CF4389"/>
    <w:rsid w:val="00D05FCB"/>
    <w:rsid w:val="00D15D8E"/>
    <w:rsid w:val="00D21245"/>
    <w:rsid w:val="00D3322F"/>
    <w:rsid w:val="00D45467"/>
    <w:rsid w:val="00D53BEB"/>
    <w:rsid w:val="00D5488A"/>
    <w:rsid w:val="00D91742"/>
    <w:rsid w:val="00D92A0C"/>
    <w:rsid w:val="00DA3022"/>
    <w:rsid w:val="00DB766D"/>
    <w:rsid w:val="00DE4967"/>
    <w:rsid w:val="00E0005C"/>
    <w:rsid w:val="00E11574"/>
    <w:rsid w:val="00E135E6"/>
    <w:rsid w:val="00E22DB9"/>
    <w:rsid w:val="00E32B71"/>
    <w:rsid w:val="00E33C2A"/>
    <w:rsid w:val="00E35ACB"/>
    <w:rsid w:val="00E77B0D"/>
    <w:rsid w:val="00E83A14"/>
    <w:rsid w:val="00E86ACA"/>
    <w:rsid w:val="00E923B0"/>
    <w:rsid w:val="00EA76A2"/>
    <w:rsid w:val="00EB4DD2"/>
    <w:rsid w:val="00EB6EDF"/>
    <w:rsid w:val="00EC7288"/>
    <w:rsid w:val="00ED38C6"/>
    <w:rsid w:val="00ED78FA"/>
    <w:rsid w:val="00EE5A9B"/>
    <w:rsid w:val="00EF0B8D"/>
    <w:rsid w:val="00F01005"/>
    <w:rsid w:val="00F163AC"/>
    <w:rsid w:val="00F33F93"/>
    <w:rsid w:val="00F36246"/>
    <w:rsid w:val="00F51162"/>
    <w:rsid w:val="00F53B7E"/>
    <w:rsid w:val="00F625F2"/>
    <w:rsid w:val="00F72E9A"/>
    <w:rsid w:val="00F809FA"/>
    <w:rsid w:val="00FC0642"/>
    <w:rsid w:val="00FC7C9C"/>
    <w:rsid w:val="00FE62AB"/>
    <w:rsid w:val="00FE6B5D"/>
    <w:rsid w:val="00FF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90"/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6D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5CFD"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68FC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68FC"/>
    <w:rPr>
      <w:rFonts w:ascii="Calibri" w:hAnsi="Calibri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75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8FC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0122D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68FC"/>
    <w:rPr>
      <w:rFonts w:cs="Times New Roman"/>
    </w:rPr>
  </w:style>
  <w:style w:type="character" w:styleId="PageNumber">
    <w:name w:val="page number"/>
    <w:basedOn w:val="DefaultParagraphFont"/>
    <w:uiPriority w:val="99"/>
    <w:rsid w:val="000122DA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F4389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rsid w:val="00A035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6364E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53119F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53119F"/>
    <w:rPr>
      <w:lang w:val="it-IT" w:eastAsia="it-IT"/>
    </w:rPr>
  </w:style>
  <w:style w:type="paragraph" w:styleId="BodyTextIndent">
    <w:name w:val="Body Text Indent"/>
    <w:basedOn w:val="Normal"/>
    <w:link w:val="BodyTextIndentChar1"/>
    <w:uiPriority w:val="99"/>
    <w:rsid w:val="0053119F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B41634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0A503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2A42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A76A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3</Pages>
  <Words>602</Words>
  <Characters>3433</Characters>
  <Application>Microsoft Office Outlook</Application>
  <DocSecurity>0</DocSecurity>
  <Lines>0</Lines>
  <Paragraphs>0</Paragraphs>
  <ScaleCrop>false</ScaleCrop>
  <Company>regione toscana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“A/1”</dc:title>
  <dc:subject/>
  <dc:creator>e</dc:creator>
  <cp:keywords/>
  <dc:description/>
  <cp:lastModifiedBy>banlau00</cp:lastModifiedBy>
  <cp:revision>11</cp:revision>
  <cp:lastPrinted>2019-01-30T11:17:00Z</cp:lastPrinted>
  <dcterms:created xsi:type="dcterms:W3CDTF">2019-01-28T09:05:00Z</dcterms:created>
  <dcterms:modified xsi:type="dcterms:W3CDTF">2019-01-30T13:28:00Z</dcterms:modified>
</cp:coreProperties>
</file>